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tel"/>
        <w:tag w:val=""/>
        <w:id w:val="-23485882"/>
        <w:placeholder>
          <w:docPart w:val="83A9909D144E4C64BF9FC7FA3796806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053255D" w14:textId="66E62748" w:rsidR="00870184" w:rsidRPr="00870184" w:rsidRDefault="00151C4A" w:rsidP="00870184">
          <w:pPr>
            <w:pStyle w:val="Tittel"/>
          </w:pPr>
          <w:r>
            <w:t>Statusrapportering for midler til aktiviteter til barn i mottak</w:t>
          </w:r>
        </w:p>
      </w:sdtContent>
    </w:sdt>
    <w:sdt>
      <w:sdtPr>
        <w:id w:val="1532608095"/>
        <w:placeholder>
          <w:docPart w:val="0FABADAF62D04736928369B39AB2514E"/>
        </w:placeholder>
        <w:text/>
      </w:sdtPr>
      <w:sdtEndPr/>
      <w:sdtContent>
        <w:p w14:paraId="60CD0FD7" w14:textId="63604F24" w:rsidR="00870184" w:rsidRPr="00283525" w:rsidRDefault="00151C4A" w:rsidP="00283525">
          <w:pPr>
            <w:pStyle w:val="Undertittel"/>
            <w:sectPr w:rsidR="00870184" w:rsidRPr="00283525" w:rsidSect="00B43A49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1906" w:h="16838"/>
              <w:pgMar w:top="5387" w:right="1417" w:bottom="6096" w:left="1417" w:header="0" w:footer="964" w:gutter="0"/>
              <w:cols w:space="708"/>
              <w:titlePg/>
              <w:docGrid w:linePitch="360"/>
            </w:sectPr>
          </w:pPr>
          <w:r>
            <w:t>Per 1. august 2023</w:t>
          </w:r>
        </w:p>
      </w:sdtContent>
    </w:sdt>
    <w:p w14:paraId="04AC734A" w14:textId="77777777" w:rsidR="00151C4A" w:rsidRPr="00151C4A" w:rsidRDefault="00151C4A" w:rsidP="00151C4A">
      <w:r w:rsidRPr="00151C4A">
        <w:lastRenderedPageBreak/>
        <w:t xml:space="preserve">I statusrapporten skal du/dere gi oss informasjon om gjennomføringen av aktivitetene i perioden fra prosjektstart og frem til 1. august. Send statusrapporten senest </w:t>
      </w:r>
      <w:r w:rsidRPr="00151C4A">
        <w:rPr>
          <w:b/>
          <w:bCs/>
        </w:rPr>
        <w:t>innen 15.08.2023</w:t>
      </w:r>
      <w:r w:rsidRPr="00151C4A">
        <w:t xml:space="preserve">. </w:t>
      </w:r>
    </w:p>
    <w:p w14:paraId="66CF99AC" w14:textId="77777777" w:rsidR="00151C4A" w:rsidRPr="00151C4A" w:rsidRDefault="00151C4A" w:rsidP="00151C4A">
      <w:r w:rsidRPr="00151C4A">
        <w:t xml:space="preserve">Formålet med statusrapporten er å gi UDI en foreløpig oversikt over gjennomføringen av aktiviteten(e) du/dere har fått tilskudd til, og å gi UDI et grunnlag for å rapportere til Justis- og beredskapsdepartementet (JD) på forventet pengebruk. </w:t>
      </w:r>
    </w:p>
    <w:p w14:paraId="454759BD" w14:textId="77777777" w:rsidR="00151C4A" w:rsidRPr="00151C4A" w:rsidRDefault="00151C4A" w:rsidP="00151C4A">
      <w:r w:rsidRPr="00151C4A">
        <w:t>Legg gjerne ved et ekstra dokument hvis dere har mer å tilføye.</w:t>
      </w:r>
    </w:p>
    <w:p w14:paraId="5D4A83F8" w14:textId="77777777" w:rsidR="00151C4A" w:rsidRPr="00151C4A" w:rsidRDefault="00151C4A" w:rsidP="00151C4A">
      <w:pPr>
        <w:pStyle w:val="Overskrift1"/>
      </w:pPr>
      <w:r w:rsidRPr="00151C4A">
        <w:lastRenderedPageBreak/>
        <w:t>Informasjon om deg som har mottatt tilskuddet</w:t>
      </w:r>
    </w:p>
    <w:p w14:paraId="0EB5B8E8" w14:textId="77777777" w:rsidR="00151C4A" w:rsidRPr="00151C4A" w:rsidRDefault="00151C4A" w:rsidP="00151C4A">
      <w:pPr>
        <w:spacing w:before="240"/>
        <w:rPr>
          <w:bCs/>
        </w:rPr>
      </w:pPr>
      <w:r w:rsidRPr="00151C4A">
        <w:rPr>
          <w:b/>
          <w:bCs/>
        </w:rPr>
        <w:t>Navnet på organisasjonen / virksomheten / privatpersonen som har gjennomført aktiviteten(e)</w:t>
      </w:r>
    </w:p>
    <w:sdt>
      <w:sdtPr>
        <w:id w:val="982206761"/>
        <w:placeholder>
          <w:docPart w:val="14D97346AF9F43659DFB94815C363C11"/>
        </w:placeholder>
        <w:text/>
      </w:sdtPr>
      <w:sdtContent>
        <w:p w14:paraId="6C8360C3" w14:textId="77777777" w:rsidR="00151C4A" w:rsidRPr="00151C4A" w:rsidRDefault="00151C4A" w:rsidP="00151C4A">
          <w:r w:rsidRPr="00151C4A">
            <w:t>[Skriv inn navnet her]</w:t>
          </w:r>
        </w:p>
      </w:sdtContent>
    </w:sdt>
    <w:p w14:paraId="072419CC" w14:textId="77777777" w:rsidR="00151C4A" w:rsidRPr="00151C4A" w:rsidRDefault="00151C4A" w:rsidP="00151C4A">
      <w:pPr>
        <w:spacing w:before="360"/>
        <w:rPr>
          <w:bCs/>
        </w:rPr>
      </w:pPr>
      <w:r w:rsidRPr="00151C4A">
        <w:rPr>
          <w:b/>
          <w:bCs/>
        </w:rPr>
        <w:t>Navnet på personen som har overordnet ansvar for aktiviteten(e)</w:t>
      </w:r>
    </w:p>
    <w:sdt>
      <w:sdtPr>
        <w:id w:val="397020855"/>
        <w:placeholder>
          <w:docPart w:val="AD93C20756A44D4CA6C032AA85306A96"/>
        </w:placeholder>
        <w:text/>
      </w:sdtPr>
      <w:sdtContent>
        <w:p w14:paraId="0EFE4B74" w14:textId="77777777" w:rsidR="00151C4A" w:rsidRPr="00151C4A" w:rsidRDefault="00151C4A" w:rsidP="00151C4A">
          <w:r w:rsidRPr="00151C4A">
            <w:t>[Skriv inn navnet her]</w:t>
          </w:r>
        </w:p>
      </w:sdtContent>
    </w:sdt>
    <w:p w14:paraId="4CA1584A" w14:textId="77777777" w:rsidR="00151C4A" w:rsidRPr="00151C4A" w:rsidRDefault="00151C4A" w:rsidP="00151C4A">
      <w:pPr>
        <w:spacing w:before="360"/>
      </w:pPr>
      <w:r w:rsidRPr="00151C4A">
        <w:rPr>
          <w:b/>
          <w:bCs/>
        </w:rPr>
        <w:t>E-postadressen til den som har mottatt tilskuddet</w:t>
      </w:r>
      <w:r w:rsidRPr="00151C4A">
        <w:t xml:space="preserve"> </w:t>
      </w:r>
    </w:p>
    <w:sdt>
      <w:sdtPr>
        <w:rPr>
          <w:lang w:val="nn-NO"/>
        </w:rPr>
        <w:id w:val="-1870368663"/>
        <w:placeholder>
          <w:docPart w:val="17DA4F05C28B48C38AFA0ACD51818018"/>
        </w:placeholder>
        <w:text/>
      </w:sdtPr>
      <w:sdtContent>
        <w:p w14:paraId="64C4DCBB" w14:textId="77777777" w:rsidR="00151C4A" w:rsidRPr="00151C4A" w:rsidRDefault="00151C4A" w:rsidP="00151C4A">
          <w:pPr>
            <w:rPr>
              <w:lang w:val="nn-NO"/>
            </w:rPr>
          </w:pPr>
          <w:r w:rsidRPr="00151C4A">
            <w:rPr>
              <w:lang w:val="nn-NO"/>
            </w:rPr>
            <w:t>[Skriv inn e-postadressen her]</w:t>
          </w:r>
        </w:p>
      </w:sdtContent>
    </w:sdt>
    <w:p w14:paraId="6F54E792" w14:textId="77777777" w:rsidR="00151C4A" w:rsidRPr="00151C4A" w:rsidRDefault="00151C4A" w:rsidP="00151C4A">
      <w:pPr>
        <w:spacing w:before="360"/>
      </w:pPr>
      <w:r w:rsidRPr="00151C4A">
        <w:rPr>
          <w:b/>
          <w:bCs/>
        </w:rPr>
        <w:t>Saksnummeret på innvilgelsesbrevet fra UDI</w:t>
      </w:r>
    </w:p>
    <w:sdt>
      <w:sdtPr>
        <w:id w:val="-1434742468"/>
        <w:placeholder>
          <w:docPart w:val="E18EEC3467224F45AB3BECC115E8BE95"/>
        </w:placeholder>
        <w:text/>
      </w:sdtPr>
      <w:sdtContent>
        <w:p w14:paraId="2744ACA0" w14:textId="77777777" w:rsidR="00151C4A" w:rsidRPr="00151C4A" w:rsidRDefault="00151C4A" w:rsidP="00151C4A">
          <w:r w:rsidRPr="00151C4A">
            <w:t>[Skriv inn saksnummeret her]</w:t>
          </w:r>
        </w:p>
      </w:sdtContent>
    </w:sdt>
    <w:p w14:paraId="109F2ED9" w14:textId="77777777" w:rsidR="00151C4A" w:rsidRPr="00151C4A" w:rsidRDefault="00151C4A" w:rsidP="00151C4A">
      <w:pPr>
        <w:spacing w:before="360"/>
        <w:rPr>
          <w:bCs/>
        </w:rPr>
      </w:pPr>
      <w:r w:rsidRPr="00151C4A">
        <w:rPr>
          <w:b/>
        </w:rPr>
        <w:t>Beløpet du/dere fikk innvilget av UDI</w:t>
      </w:r>
    </w:p>
    <w:sdt>
      <w:sdtPr>
        <w:id w:val="293881479"/>
        <w:placeholder>
          <w:docPart w:val="E9758CE688CE438791AAC483210236E2"/>
        </w:placeholder>
        <w:text/>
      </w:sdtPr>
      <w:sdtContent>
        <w:p w14:paraId="45D50190" w14:textId="77777777" w:rsidR="00151C4A" w:rsidRPr="00151C4A" w:rsidRDefault="00151C4A" w:rsidP="00151C4A">
          <w:r w:rsidRPr="00151C4A">
            <w:t>[Skriv inn beløpet]</w:t>
          </w:r>
        </w:p>
      </w:sdtContent>
    </w:sdt>
    <w:p w14:paraId="17A9DD23" w14:textId="77777777" w:rsidR="00151C4A" w:rsidRPr="00151C4A" w:rsidRDefault="00151C4A" w:rsidP="00151C4A">
      <w:pPr>
        <w:pStyle w:val="Overskrift2"/>
      </w:pPr>
      <w:r w:rsidRPr="00151C4A">
        <w:t>Politiattest</w:t>
      </w:r>
    </w:p>
    <w:p w14:paraId="6A9549CD" w14:textId="77777777" w:rsidR="00151C4A" w:rsidRPr="00151C4A" w:rsidRDefault="00151C4A" w:rsidP="00151C4A">
      <w:pPr>
        <w:spacing w:before="240"/>
      </w:pPr>
      <w:r w:rsidRPr="00151C4A">
        <w:rPr>
          <w:b/>
        </w:rPr>
        <w:t>Har alle som skal eller har vært involvert i aktiviteten(e) fremvist politiattest?</w:t>
      </w:r>
    </w:p>
    <w:p w14:paraId="7C3D1F40" w14:textId="77777777" w:rsidR="00151C4A" w:rsidRPr="00151C4A" w:rsidRDefault="00151C4A" w:rsidP="00151C4A">
      <w:sdt>
        <w:sdtPr>
          <w:rPr>
            <w:rFonts w:ascii="Segoe UI Symbol" w:hAnsi="Segoe UI Symbol" w:cs="Segoe UI Symbol"/>
          </w:rPr>
          <w:id w:val="858476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1C4A">
            <w:rPr>
              <w:rFonts w:ascii="Segoe UI Symbol" w:hAnsi="Segoe UI Symbol" w:cs="Segoe UI Symbol"/>
            </w:rPr>
            <w:t>☐</w:t>
          </w:r>
        </w:sdtContent>
      </w:sdt>
      <w:r w:rsidRPr="00151C4A">
        <w:t xml:space="preserve"> Ja</w:t>
      </w:r>
    </w:p>
    <w:p w14:paraId="4FE4DC06" w14:textId="77777777" w:rsidR="00151C4A" w:rsidRPr="00151C4A" w:rsidRDefault="00151C4A" w:rsidP="00151C4A">
      <w:sdt>
        <w:sdtPr>
          <w:rPr>
            <w:rFonts w:ascii="Segoe UI Symbol" w:hAnsi="Segoe UI Symbol" w:cs="Segoe UI Symbol"/>
          </w:rPr>
          <w:id w:val="-64337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1C4A">
            <w:rPr>
              <w:rFonts w:ascii="Segoe UI Symbol" w:hAnsi="Segoe UI Symbol" w:cs="Segoe UI Symbol"/>
            </w:rPr>
            <w:t>☐</w:t>
          </w:r>
        </w:sdtContent>
      </w:sdt>
      <w:r w:rsidRPr="00151C4A">
        <w:t xml:space="preserve"> Nei</w:t>
      </w:r>
    </w:p>
    <w:p w14:paraId="19D9C319" w14:textId="77777777" w:rsidR="00151C4A" w:rsidRPr="00151C4A" w:rsidRDefault="00151C4A" w:rsidP="00151C4A">
      <w:pPr>
        <w:pStyle w:val="Overskrift2"/>
      </w:pPr>
      <w:r w:rsidRPr="00151C4A">
        <w:t>Samarbeid med asylmottakene</w:t>
      </w:r>
    </w:p>
    <w:p w14:paraId="521E65A8" w14:textId="77777777" w:rsidR="00151C4A" w:rsidRPr="00151C4A" w:rsidRDefault="00151C4A" w:rsidP="00151C4A">
      <w:r w:rsidRPr="00151C4A">
        <w:rPr>
          <w:bCs/>
        </w:rPr>
        <w:t>Har du/dere vært</w:t>
      </w:r>
      <w:r w:rsidRPr="00151C4A">
        <w:t xml:space="preserve"> i kontakt med asylmottaket/asylmottakene du/dere skal gjennomføre aktivitetene ved, og snakket om målgruppe og gjennomføring av aktiviteten/aktivitetene?</w:t>
      </w:r>
    </w:p>
    <w:p w14:paraId="732EB41F" w14:textId="77777777" w:rsidR="00151C4A" w:rsidRPr="00151C4A" w:rsidRDefault="00151C4A" w:rsidP="00151C4A">
      <w:r w:rsidRPr="00151C4A">
        <w:rPr>
          <w:rFonts w:ascii="MS Gothic" w:eastAsia="MS Gothic" w:hAnsi="MS Gothic" w:cs="Segoe UI Symbol" w:hint="eastAsia"/>
        </w:rPr>
        <w:t>☐</w:t>
      </w:r>
      <w:r w:rsidRPr="00151C4A">
        <w:t xml:space="preserve"> Ja</w:t>
      </w:r>
    </w:p>
    <w:p w14:paraId="61C0FE26" w14:textId="77777777" w:rsidR="00151C4A" w:rsidRPr="00151C4A" w:rsidRDefault="00151C4A" w:rsidP="00151C4A">
      <w:r w:rsidRPr="00151C4A">
        <w:rPr>
          <w:rFonts w:ascii="MS Gothic" w:eastAsia="MS Gothic" w:hAnsi="MS Gothic" w:cs="Segoe UI Symbol" w:hint="eastAsia"/>
        </w:rPr>
        <w:t>☐</w:t>
      </w:r>
      <w:r w:rsidRPr="00151C4A">
        <w:t xml:space="preserve"> Nei</w:t>
      </w:r>
    </w:p>
    <w:p w14:paraId="43E2DF6E" w14:textId="77777777" w:rsidR="00151C4A" w:rsidRPr="00151C4A" w:rsidRDefault="00151C4A" w:rsidP="00151C4A">
      <w:pPr>
        <w:pStyle w:val="Overskrift1"/>
        <w:rPr>
          <w:bCs/>
        </w:rPr>
      </w:pPr>
      <w:r w:rsidRPr="00151C4A">
        <w:lastRenderedPageBreak/>
        <w:t xml:space="preserve">Status for gjennomføringen av </w:t>
      </w:r>
      <w:r w:rsidRPr="00151C4A">
        <w:rPr>
          <w:bCs/>
        </w:rPr>
        <w:t xml:space="preserve">aktiviteten(e) </w:t>
      </w:r>
    </w:p>
    <w:p w14:paraId="71A260D1" w14:textId="77777777" w:rsidR="00151C4A" w:rsidRPr="00151C4A" w:rsidRDefault="00151C4A" w:rsidP="00151C4A">
      <w:pPr>
        <w:spacing w:before="240"/>
        <w:rPr>
          <w:bCs/>
        </w:rPr>
      </w:pPr>
      <w:r w:rsidRPr="00151C4A">
        <w:rPr>
          <w:b/>
          <w:bCs/>
        </w:rPr>
        <w:t>Har du/dere gjennomført tiltaket/aktiviteten(e) som planlagt frem til nå?</w:t>
      </w:r>
    </w:p>
    <w:p w14:paraId="7D69144E" w14:textId="77777777" w:rsidR="00151C4A" w:rsidRPr="00151C4A" w:rsidRDefault="00151C4A" w:rsidP="00151C4A">
      <w:r w:rsidRPr="00151C4A">
        <w:rPr>
          <w:rFonts w:ascii="MS Gothic" w:eastAsia="MS Gothic" w:hAnsi="MS Gothic" w:cs="Segoe UI Symbol"/>
        </w:rPr>
        <w:t>☐</w:t>
      </w:r>
      <w:r w:rsidRPr="00151C4A">
        <w:t xml:space="preserve"> Ja</w:t>
      </w:r>
    </w:p>
    <w:p w14:paraId="433CE135" w14:textId="77777777" w:rsidR="00151C4A" w:rsidRPr="00151C4A" w:rsidRDefault="00151C4A" w:rsidP="00151C4A">
      <w:r w:rsidRPr="00151C4A">
        <w:rPr>
          <w:rFonts w:ascii="MS Gothic" w:eastAsia="MS Gothic" w:hAnsi="MS Gothic" w:cs="Segoe UI Symbol"/>
        </w:rPr>
        <w:t>☐</w:t>
      </w:r>
      <w:r w:rsidRPr="00151C4A">
        <w:t xml:space="preserve"> Nei, men det er påbegynt</w:t>
      </w:r>
    </w:p>
    <w:p w14:paraId="11988540" w14:textId="77777777" w:rsidR="00151C4A" w:rsidRPr="00151C4A" w:rsidRDefault="00151C4A" w:rsidP="00151C4A">
      <w:sdt>
        <w:sdtPr>
          <w:id w:val="282620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1C4A">
            <w:rPr>
              <w:rFonts w:ascii="Segoe UI Symbol" w:hAnsi="Segoe UI Symbol" w:cs="Segoe UI Symbol"/>
            </w:rPr>
            <w:t>☐</w:t>
          </w:r>
        </w:sdtContent>
      </w:sdt>
      <w:r w:rsidRPr="00151C4A">
        <w:t xml:space="preserve"> Nei</w:t>
      </w:r>
    </w:p>
    <w:p w14:paraId="233C974F" w14:textId="77777777" w:rsidR="00151C4A" w:rsidRPr="00151C4A" w:rsidRDefault="00151C4A" w:rsidP="00151C4A">
      <w:pPr>
        <w:pStyle w:val="Overskrift2"/>
      </w:pPr>
      <w:r w:rsidRPr="00151C4A">
        <w:t>Planlegging fremover</w:t>
      </w:r>
    </w:p>
    <w:p w14:paraId="668567DF" w14:textId="77777777" w:rsidR="00151C4A" w:rsidRPr="00151C4A" w:rsidRDefault="00151C4A" w:rsidP="00151C4A">
      <w:pPr>
        <w:spacing w:before="240"/>
        <w:rPr>
          <w:bCs/>
        </w:rPr>
      </w:pPr>
      <w:r w:rsidRPr="00151C4A">
        <w:rPr>
          <w:b/>
          <w:bCs/>
        </w:rPr>
        <w:t xml:space="preserve">Planlegger du/dere å gjennomføre tiltakene fremover slik det fremgår av søknaden? </w:t>
      </w:r>
    </w:p>
    <w:p w14:paraId="26EEBC5E" w14:textId="77777777" w:rsidR="00151C4A" w:rsidRPr="00151C4A" w:rsidRDefault="00151C4A" w:rsidP="00151C4A">
      <w:r w:rsidRPr="00151C4A">
        <w:rPr>
          <w:rFonts w:ascii="MS Gothic" w:eastAsia="MS Gothic" w:hAnsi="MS Gothic" w:cs="Segoe UI Symbol"/>
        </w:rPr>
        <w:t>☐</w:t>
      </w:r>
      <w:r w:rsidRPr="00151C4A">
        <w:t xml:space="preserve"> Ja</w:t>
      </w:r>
    </w:p>
    <w:p w14:paraId="2FBD1A45" w14:textId="77777777" w:rsidR="00151C4A" w:rsidRPr="00151C4A" w:rsidRDefault="00151C4A" w:rsidP="00151C4A">
      <w:sdt>
        <w:sdtPr>
          <w:id w:val="-1678958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1C4A">
            <w:rPr>
              <w:rFonts w:ascii="Segoe UI Symbol" w:hAnsi="Segoe UI Symbol" w:cs="Segoe UI Symbol"/>
            </w:rPr>
            <w:t>☐</w:t>
          </w:r>
        </w:sdtContent>
      </w:sdt>
      <w:r w:rsidRPr="00151C4A">
        <w:t xml:space="preserve"> Nei</w:t>
      </w:r>
    </w:p>
    <w:p w14:paraId="04A5A4C8" w14:textId="77777777" w:rsidR="00151C4A" w:rsidRPr="00151C4A" w:rsidRDefault="00151C4A" w:rsidP="00151C4A">
      <w:pPr>
        <w:pStyle w:val="Overskrift3"/>
      </w:pPr>
      <w:r w:rsidRPr="00151C4A">
        <w:t>Hvis nei, hva består endringene av og hvilke konsekvenser har det for budsjettet?</w:t>
      </w:r>
    </w:p>
    <w:p w14:paraId="61AF4CB8" w14:textId="77777777" w:rsidR="00151C4A" w:rsidRPr="00151C4A" w:rsidRDefault="00151C4A" w:rsidP="00151C4A">
      <w:r w:rsidRPr="00151C4A">
        <w:t>[Beskriv endringen(e) her]</w:t>
      </w:r>
    </w:p>
    <w:p w14:paraId="4C5A7F33" w14:textId="52C147E0" w:rsidR="00151C4A" w:rsidRPr="00151C4A" w:rsidRDefault="00151C4A" w:rsidP="00151C4A">
      <w:r w:rsidRPr="00151C4A">
        <w:t>Husk at du/dere må betale tilbake ubenyttede midler så raskt som mulig.</w:t>
      </w:r>
    </w:p>
    <w:p w14:paraId="46CEAE54" w14:textId="77777777" w:rsidR="00151C4A" w:rsidRPr="00151C4A" w:rsidRDefault="00151C4A" w:rsidP="00151C4A"/>
    <w:p w14:paraId="4D5729AD" w14:textId="77777777" w:rsidR="00401ED1" w:rsidRPr="00401ED1" w:rsidRDefault="00401ED1" w:rsidP="00151C4A"/>
    <w:sectPr w:rsidR="00401ED1" w:rsidRPr="00401ED1" w:rsidSect="00430D1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EF8E" w14:textId="77777777" w:rsidR="00151C4A" w:rsidRDefault="00151C4A" w:rsidP="0043320B">
      <w:pPr>
        <w:spacing w:before="0" w:after="0"/>
      </w:pPr>
      <w:r>
        <w:separator/>
      </w:r>
    </w:p>
  </w:endnote>
  <w:endnote w:type="continuationSeparator" w:id="0">
    <w:p w14:paraId="5D4B392A" w14:textId="77777777" w:rsidR="00151C4A" w:rsidRDefault="00151C4A" w:rsidP="0043320B">
      <w:pPr>
        <w:spacing w:before="0" w:after="0"/>
      </w:pPr>
      <w:r>
        <w:continuationSeparator/>
      </w:r>
    </w:p>
  </w:endnote>
  <w:endnote w:type="continuationNotice" w:id="1">
    <w:p w14:paraId="185D061E" w14:textId="77777777" w:rsidR="00151C4A" w:rsidRDefault="00151C4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8960" w14:textId="77777777" w:rsidR="00151C4A" w:rsidRDefault="00151C4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A644" w14:textId="77777777" w:rsidR="00E71589" w:rsidRPr="007C0C20" w:rsidRDefault="00E71589" w:rsidP="00584927">
    <w:pPr>
      <w:jc w:val="right"/>
      <w:rPr>
        <w:sz w:val="20"/>
      </w:rPr>
    </w:pPr>
    <w:r w:rsidRPr="007C0C20">
      <w:rPr>
        <w:sz w:val="20"/>
      </w:rPr>
      <w:t xml:space="preserve">Side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page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  <w:r w:rsidRPr="007C0C20">
      <w:rPr>
        <w:sz w:val="20"/>
      </w:rPr>
      <w:t xml:space="preserve"> av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numpages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A256" w14:textId="77777777" w:rsidR="00151C4A" w:rsidRDefault="00151C4A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1024" w14:textId="77777777" w:rsidR="00F65F95" w:rsidRDefault="00151C4A">
    <w:pPr>
      <w:pStyle w:val="Bunn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7610" w14:textId="77777777" w:rsidR="00E71589" w:rsidRPr="007C0C20" w:rsidRDefault="00E71589" w:rsidP="00584927">
    <w:pPr>
      <w:jc w:val="right"/>
      <w:rPr>
        <w:sz w:val="20"/>
      </w:rPr>
    </w:pPr>
    <w:r w:rsidRPr="007C0C20">
      <w:rPr>
        <w:sz w:val="20"/>
      </w:rPr>
      <w:t xml:space="preserve">Side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page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  <w:r w:rsidRPr="007C0C20">
      <w:rPr>
        <w:sz w:val="20"/>
      </w:rPr>
      <w:t xml:space="preserve"> av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numpages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D338" w14:textId="77777777" w:rsidR="00F65F95" w:rsidRDefault="00151C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147D" w14:textId="77777777" w:rsidR="00151C4A" w:rsidRDefault="00151C4A" w:rsidP="0043320B">
      <w:pPr>
        <w:spacing w:before="0" w:after="0"/>
      </w:pPr>
      <w:r>
        <w:separator/>
      </w:r>
    </w:p>
  </w:footnote>
  <w:footnote w:type="continuationSeparator" w:id="0">
    <w:p w14:paraId="1EEEAFF5" w14:textId="77777777" w:rsidR="00151C4A" w:rsidRDefault="00151C4A" w:rsidP="0043320B">
      <w:pPr>
        <w:spacing w:before="0" w:after="0"/>
      </w:pPr>
      <w:r>
        <w:continuationSeparator/>
      </w:r>
    </w:p>
  </w:footnote>
  <w:footnote w:type="continuationNotice" w:id="1">
    <w:p w14:paraId="65A80F7D" w14:textId="77777777" w:rsidR="00151C4A" w:rsidRDefault="00151C4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5288" w14:textId="77777777" w:rsidR="00151C4A" w:rsidRDefault="00151C4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9025" w14:textId="77777777" w:rsidR="00151C4A" w:rsidRDefault="00151C4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41DC" w14:textId="77777777" w:rsidR="00BE6C64" w:rsidRDefault="00B60F49" w:rsidP="00B43A49">
    <w:pPr>
      <w:pStyle w:val="Topptekst"/>
      <w:ind w:left="-1417"/>
    </w:pPr>
    <w:r>
      <w:rPr>
        <w:noProof/>
      </w:rPr>
      <w:drawing>
        <wp:inline distT="0" distB="0" distL="0" distR="0" wp14:anchorId="235B4BD9" wp14:editId="00797CB5">
          <wp:extent cx="3456439" cy="1350267"/>
          <wp:effectExtent l="0" t="0" r="0" b="2540"/>
          <wp:docPr id="1" name="Bilde 1" descr="Utlendingsdirektoratet, Norwegian Directorate of Immigration (UD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e 12" descr="Utlendingsdirektoratet, Norwegian Directorate of Immigration (UDI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6439" cy="1350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AE73" w14:textId="77777777" w:rsidR="00F65F95" w:rsidRDefault="00151C4A">
    <w:pPr>
      <w:pStyle w:val="Top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0584" w14:textId="77777777" w:rsidR="00F65F95" w:rsidRDefault="00151C4A">
    <w:pPr>
      <w:pStyle w:val="Top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5A19" w14:textId="1A3B6F36" w:rsidR="00BE6C64" w:rsidRDefault="00BE6C64" w:rsidP="00612B5C">
    <w:pPr>
      <w:pStyle w:val="Topptekst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EE51BE"/>
    <w:lvl w:ilvl="0">
      <w:start w:val="1"/>
      <w:numFmt w:val="bullet"/>
      <w:pStyle w:val="Punktliste2"/>
      <w:lvlText w:val="­"/>
      <w:lvlJc w:val="left"/>
      <w:pPr>
        <w:ind w:left="643" w:hanging="360"/>
      </w:pPr>
      <w:rPr>
        <w:rFonts w:ascii="Georgia" w:hAnsi="Georgia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6460191">
    <w:abstractNumId w:val="9"/>
  </w:num>
  <w:num w:numId="2" w16cid:durableId="1295939176">
    <w:abstractNumId w:val="8"/>
  </w:num>
  <w:num w:numId="3" w16cid:durableId="1788965602">
    <w:abstractNumId w:val="13"/>
  </w:num>
  <w:num w:numId="4" w16cid:durableId="1545101168">
    <w:abstractNumId w:val="11"/>
  </w:num>
  <w:num w:numId="5" w16cid:durableId="858199580">
    <w:abstractNumId w:val="10"/>
  </w:num>
  <w:num w:numId="6" w16cid:durableId="1595505227">
    <w:abstractNumId w:val="12"/>
  </w:num>
  <w:num w:numId="7" w16cid:durableId="1783068932">
    <w:abstractNumId w:val="14"/>
  </w:num>
  <w:num w:numId="8" w16cid:durableId="2029944145">
    <w:abstractNumId w:val="3"/>
  </w:num>
  <w:num w:numId="9" w16cid:durableId="1389381212">
    <w:abstractNumId w:val="2"/>
  </w:num>
  <w:num w:numId="10" w16cid:durableId="430130699">
    <w:abstractNumId w:val="1"/>
  </w:num>
  <w:num w:numId="11" w16cid:durableId="943927532">
    <w:abstractNumId w:val="0"/>
  </w:num>
  <w:num w:numId="12" w16cid:durableId="1012755775">
    <w:abstractNumId w:val="7"/>
  </w:num>
  <w:num w:numId="13" w16cid:durableId="1956448050">
    <w:abstractNumId w:val="6"/>
  </w:num>
  <w:num w:numId="14" w16cid:durableId="1775056220">
    <w:abstractNumId w:val="5"/>
  </w:num>
  <w:num w:numId="15" w16cid:durableId="1315377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C4A"/>
    <w:rsid w:val="000213FF"/>
    <w:rsid w:val="0003665A"/>
    <w:rsid w:val="0009145F"/>
    <w:rsid w:val="000B619B"/>
    <w:rsid w:val="000D1C7B"/>
    <w:rsid w:val="000E11E3"/>
    <w:rsid w:val="00140895"/>
    <w:rsid w:val="001471DC"/>
    <w:rsid w:val="00151C4A"/>
    <w:rsid w:val="001719EF"/>
    <w:rsid w:val="001A615D"/>
    <w:rsid w:val="00245768"/>
    <w:rsid w:val="00283525"/>
    <w:rsid w:val="002B25C1"/>
    <w:rsid w:val="002F2EEA"/>
    <w:rsid w:val="00354380"/>
    <w:rsid w:val="0036563C"/>
    <w:rsid w:val="0039781A"/>
    <w:rsid w:val="003F1907"/>
    <w:rsid w:val="00401ED1"/>
    <w:rsid w:val="00410AB9"/>
    <w:rsid w:val="0043181F"/>
    <w:rsid w:val="0043320B"/>
    <w:rsid w:val="004B0834"/>
    <w:rsid w:val="00542437"/>
    <w:rsid w:val="00584927"/>
    <w:rsid w:val="005925A8"/>
    <w:rsid w:val="005A293D"/>
    <w:rsid w:val="006228B6"/>
    <w:rsid w:val="00643565"/>
    <w:rsid w:val="006A3E51"/>
    <w:rsid w:val="0071349F"/>
    <w:rsid w:val="00782032"/>
    <w:rsid w:val="007C0C20"/>
    <w:rsid w:val="00811B38"/>
    <w:rsid w:val="00821996"/>
    <w:rsid w:val="00823D8A"/>
    <w:rsid w:val="00863198"/>
    <w:rsid w:val="00870184"/>
    <w:rsid w:val="00893480"/>
    <w:rsid w:val="008C3E45"/>
    <w:rsid w:val="00910B75"/>
    <w:rsid w:val="009113A1"/>
    <w:rsid w:val="0091339C"/>
    <w:rsid w:val="009333F2"/>
    <w:rsid w:val="00933C25"/>
    <w:rsid w:val="009B363B"/>
    <w:rsid w:val="00A114A7"/>
    <w:rsid w:val="00A1450C"/>
    <w:rsid w:val="00A82FDE"/>
    <w:rsid w:val="00AA74EE"/>
    <w:rsid w:val="00AC6B85"/>
    <w:rsid w:val="00AE6FDC"/>
    <w:rsid w:val="00B26194"/>
    <w:rsid w:val="00B43A49"/>
    <w:rsid w:val="00B44F37"/>
    <w:rsid w:val="00B60F49"/>
    <w:rsid w:val="00B84C63"/>
    <w:rsid w:val="00BE6C64"/>
    <w:rsid w:val="00C10EE3"/>
    <w:rsid w:val="00C26C7A"/>
    <w:rsid w:val="00C46363"/>
    <w:rsid w:val="00C54D4E"/>
    <w:rsid w:val="00C62E17"/>
    <w:rsid w:val="00DD1111"/>
    <w:rsid w:val="00DD1873"/>
    <w:rsid w:val="00E71589"/>
    <w:rsid w:val="00E744AA"/>
    <w:rsid w:val="00E938F6"/>
    <w:rsid w:val="00E96002"/>
    <w:rsid w:val="00F216D7"/>
    <w:rsid w:val="00F51D82"/>
    <w:rsid w:val="00F703FF"/>
    <w:rsid w:val="5749A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075507"/>
  <w15:chartTrackingRefBased/>
  <w15:docId w15:val="{38AC87D1-54F6-4E52-89E4-14D39473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C20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151C4A"/>
    <w:pPr>
      <w:keepNext/>
      <w:keepLines/>
      <w:pageBreakBefore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51C4A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51C4A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01ED1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1349F"/>
    <w:pPr>
      <w:spacing w:before="0" w:after="680"/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1349F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584927"/>
    <w:pPr>
      <w:numPr>
        <w:ilvl w:val="1"/>
      </w:numPr>
      <w:spacing w:before="0" w:after="16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4927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AA74E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AA74EE"/>
    <w:pPr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7C0C20"/>
    <w:pPr>
      <w:numPr>
        <w:numId w:val="1"/>
      </w:numPr>
      <w:ind w:left="794" w:hanging="397"/>
      <w:contextualSpacing/>
    </w:pPr>
  </w:style>
  <w:style w:type="paragraph" w:styleId="Punktliste2">
    <w:name w:val="List Bullet 2"/>
    <w:basedOn w:val="Normal"/>
    <w:uiPriority w:val="99"/>
    <w:qFormat/>
    <w:rsid w:val="007C0C20"/>
    <w:pPr>
      <w:numPr>
        <w:numId w:val="12"/>
      </w:numPr>
      <w:ind w:left="1191" w:hanging="397"/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7C0C20"/>
    <w:pPr>
      <w:spacing w:before="200" w:after="16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7C0C20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dis.sharepoint.com/sites/Ressurser/Maler/UDI%20wordmal%20med%20fors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A9909D144E4C64BF9FC7FA379680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60662F-2D31-4589-8AD3-A2C788B578F9}"/>
      </w:docPartPr>
      <w:docPartBody>
        <w:p w:rsidR="00000000" w:rsidRDefault="00AD1DC9">
          <w:pPr>
            <w:pStyle w:val="83A9909D144E4C64BF9FC7FA3796806A"/>
          </w:pPr>
          <w:r w:rsidRPr="00870184">
            <w:rPr>
              <w:rStyle w:val="Plassholdertekst"/>
              <w:color w:val="000000" w:themeColor="text1"/>
            </w:rPr>
            <w:t>[Tittel]</w:t>
          </w:r>
        </w:p>
      </w:docPartBody>
    </w:docPart>
    <w:docPart>
      <w:docPartPr>
        <w:name w:val="0FABADAF62D04736928369B39AB251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43FB7E-2413-4260-84FE-0D9245717E20}"/>
      </w:docPartPr>
      <w:docPartBody>
        <w:p w:rsidR="00000000" w:rsidRDefault="00AD1DC9">
          <w:pPr>
            <w:pStyle w:val="0FABADAF62D04736928369B39AB2514E"/>
          </w:pPr>
          <w:r w:rsidRPr="00C7059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4D97346AF9F43659DFB94815C363C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134C3F-6E6F-4023-8F09-657C499DC25F}"/>
      </w:docPartPr>
      <w:docPartBody>
        <w:p w:rsidR="00000000" w:rsidRDefault="00AD1DC9" w:rsidP="00AD1DC9">
          <w:pPr>
            <w:pStyle w:val="14D97346AF9F43659DFB94815C363C11"/>
          </w:pPr>
          <w:r w:rsidRPr="00185C6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D93C20756A44D4CA6C032AA85306A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FC6F22-346A-46BE-8F19-240F53A622E6}"/>
      </w:docPartPr>
      <w:docPartBody>
        <w:p w:rsidR="00000000" w:rsidRDefault="00AD1DC9" w:rsidP="00AD1DC9">
          <w:pPr>
            <w:pStyle w:val="AD93C20756A44D4CA6C032AA85306A96"/>
          </w:pPr>
          <w:r w:rsidRPr="00185C6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7DA4F05C28B48C38AFA0ACD518180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E480BC-1EED-494B-BA20-346E41F0D5FB}"/>
      </w:docPartPr>
      <w:docPartBody>
        <w:p w:rsidR="00000000" w:rsidRDefault="00AD1DC9" w:rsidP="00AD1DC9">
          <w:pPr>
            <w:pStyle w:val="17DA4F05C28B48C38AFA0ACD51818018"/>
          </w:pPr>
          <w:r w:rsidRPr="00185C6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18EEC3467224F45AB3BECC115E8BE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8758F5-5ECF-4D54-B930-87C30D6A4B31}"/>
      </w:docPartPr>
      <w:docPartBody>
        <w:p w:rsidR="00000000" w:rsidRDefault="00AD1DC9" w:rsidP="00AD1DC9">
          <w:pPr>
            <w:pStyle w:val="E18EEC3467224F45AB3BECC115E8BE95"/>
          </w:pPr>
          <w:r w:rsidRPr="00185C6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9758CE688CE438791AAC483210236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FA0D71-B462-4B19-967B-5DF83097C7FB}"/>
      </w:docPartPr>
      <w:docPartBody>
        <w:p w:rsidR="00000000" w:rsidRDefault="00AD1DC9" w:rsidP="00AD1DC9">
          <w:pPr>
            <w:pStyle w:val="E9758CE688CE438791AAC483210236E2"/>
          </w:pPr>
          <w:r w:rsidRPr="00185C62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C9"/>
    <w:rsid w:val="00A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D1DC9"/>
    <w:rPr>
      <w:color w:val="808080"/>
    </w:rPr>
  </w:style>
  <w:style w:type="paragraph" w:customStyle="1" w:styleId="83A9909D144E4C64BF9FC7FA3796806A">
    <w:name w:val="83A9909D144E4C64BF9FC7FA3796806A"/>
  </w:style>
  <w:style w:type="paragraph" w:customStyle="1" w:styleId="0FABADAF62D04736928369B39AB2514E">
    <w:name w:val="0FABADAF62D04736928369B39AB2514E"/>
  </w:style>
  <w:style w:type="paragraph" w:customStyle="1" w:styleId="14D97346AF9F43659DFB94815C363C11">
    <w:name w:val="14D97346AF9F43659DFB94815C363C11"/>
    <w:rsid w:val="00AD1DC9"/>
  </w:style>
  <w:style w:type="paragraph" w:customStyle="1" w:styleId="AD93C20756A44D4CA6C032AA85306A96">
    <w:name w:val="AD93C20756A44D4CA6C032AA85306A96"/>
    <w:rsid w:val="00AD1DC9"/>
  </w:style>
  <w:style w:type="paragraph" w:customStyle="1" w:styleId="17DA4F05C28B48C38AFA0ACD51818018">
    <w:name w:val="17DA4F05C28B48C38AFA0ACD51818018"/>
    <w:rsid w:val="00AD1DC9"/>
  </w:style>
  <w:style w:type="paragraph" w:customStyle="1" w:styleId="E18EEC3467224F45AB3BECC115E8BE95">
    <w:name w:val="E18EEC3467224F45AB3BECC115E8BE95"/>
    <w:rsid w:val="00AD1DC9"/>
  </w:style>
  <w:style w:type="paragraph" w:customStyle="1" w:styleId="E9758CE688CE438791AAC483210236E2">
    <w:name w:val="E9758CE688CE438791AAC483210236E2"/>
    <w:rsid w:val="00AD1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00d4ba-d86b-47e5-9029-43c1c547cbc1" xsi:nil="true"/>
    <lcf76f155ced4ddcb4097134ff3c332f xmlns="0312559c-8dfa-43d3-8083-776f12504913">
      <Terms xmlns="http://schemas.microsoft.com/office/infopath/2007/PartnerControls"/>
    </lcf76f155ced4ddcb4097134ff3c332f>
    <SharedWithUsers xmlns="558463e2-f3f5-4c2b-bd70-3b1c45eb8efa">
      <UserInfo>
        <DisplayName>Gro Anna Persheim</DisplayName>
        <AccountId>1147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7D4C6E4DD10D489F8CC36F2B95C30F" ma:contentTypeVersion="13" ma:contentTypeDescription="Opprett et nytt dokument." ma:contentTypeScope="" ma:versionID="48fdd712a1bd224ccd91f6f900efe04f">
  <xsd:schema xmlns:xsd="http://www.w3.org/2001/XMLSchema" xmlns:xs="http://www.w3.org/2001/XMLSchema" xmlns:p="http://schemas.microsoft.com/office/2006/metadata/properties" xmlns:ns2="0312559c-8dfa-43d3-8083-776f12504913" xmlns:ns3="558463e2-f3f5-4c2b-bd70-3b1c45eb8efa" xmlns:ns4="f000d4ba-d86b-47e5-9029-43c1c547cbc1" targetNamespace="http://schemas.microsoft.com/office/2006/metadata/properties" ma:root="true" ma:fieldsID="a26106dbe6f3c992b2bc4df10d9d31d9" ns2:_="" ns3:_="" ns4:_="">
    <xsd:import namespace="0312559c-8dfa-43d3-8083-776f12504913"/>
    <xsd:import namespace="558463e2-f3f5-4c2b-bd70-3b1c45eb8efa"/>
    <xsd:import namespace="f000d4ba-d86b-47e5-9029-43c1c547c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2559c-8dfa-43d3-8083-776f12504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1f9d0bfe-93cb-4a67-8f72-f51ad9bc2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463e2-f3f5-4c2b-bd70-3b1c45eb8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d4ba-d86b-47e5-9029-43c1c547cbc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9758e1f-1550-40dc-a41a-0ed155668375}" ma:internalName="TaxCatchAll" ma:showField="CatchAllData" ma:web="558463e2-f3f5-4c2b-bd70-3b1c45eb8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92918-7927-4C35-A7A0-1D71E6CB118E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558463e2-f3f5-4c2b-bd70-3b1c45eb8efa"/>
    <ds:schemaRef ds:uri="http://schemas.openxmlformats.org/package/2006/metadata/core-properties"/>
    <ds:schemaRef ds:uri="f000d4ba-d86b-47e5-9029-43c1c547cbc1"/>
    <ds:schemaRef ds:uri="0312559c-8dfa-43d3-8083-776f1250491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B49EC4C-2D55-45C6-990D-4E760976A8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083090-B7FA-4D4F-8DC6-5572B00F3A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B06A40-D324-406E-873F-9295A5211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2559c-8dfa-43d3-8083-776f12504913"/>
    <ds:schemaRef ds:uri="558463e2-f3f5-4c2b-bd70-3b1c45eb8efa"/>
    <ds:schemaRef ds:uri="f000d4ba-d86b-47e5-9029-43c1c547c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UDI%20wordmal%20med%20forside</Template>
  <TotalTime>4</TotalTime>
  <Pages>4</Pages>
  <Words>290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Statusrapportering for midler til aktiviteter til barn i mottak</dc:title>
  <dc:subject/>
  <dc:creator>Malin Andersen</dc:creator>
  <cp:keywords/>
  <dc:description/>
  <cp:lastModifiedBy>Malin Andersen</cp:lastModifiedBy>
  <cp:revision>1</cp:revision>
  <dcterms:created xsi:type="dcterms:W3CDTF">2023-06-26T09:30:00Z</dcterms:created>
  <dcterms:modified xsi:type="dcterms:W3CDTF">2023-06-26T09:39:00Z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0x010100177D4C6E4DD10D489F8CC36F2B95C30F</vt:lpwstr>
  </property>
  <property fmtid="{D5CDD505-2E9C-101B-9397-08002B2CF9AE}" pid="4" name="_dlc_DocIdItemGuid">
    <vt:lpwstr>68bd19ae-6f0b-419f-9776-026b46f5bbd0</vt:lpwstr>
  </property>
  <property fmtid="{D5CDD505-2E9C-101B-9397-08002B2CF9AE}" pid="5" name="Order">
    <vt:r8>133100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8cd81a8e-f606-4aa4-8c31-9b849bafa45f_Enabled">
    <vt:lpwstr>True</vt:lpwstr>
  </property>
  <property fmtid="{D5CDD505-2E9C-101B-9397-08002B2CF9AE}" pid="11" name="MSIP_Label_8cd81a8e-f606-4aa4-8c31-9b849bafa45f_SiteId">
    <vt:lpwstr>e6f99e46-872e-44a5-87e4-60a888e95a1c</vt:lpwstr>
  </property>
  <property fmtid="{D5CDD505-2E9C-101B-9397-08002B2CF9AE}" pid="12" name="MSIP_Label_8cd81a8e-f606-4aa4-8c31-9b849bafa45f_Owner">
    <vt:lpwstr>maan@udi.no</vt:lpwstr>
  </property>
  <property fmtid="{D5CDD505-2E9C-101B-9397-08002B2CF9AE}" pid="13" name="MSIP_Label_8cd81a8e-f606-4aa4-8c31-9b849bafa45f_SetDate">
    <vt:lpwstr>2018-06-11T12:32:53.4693339Z</vt:lpwstr>
  </property>
  <property fmtid="{D5CDD505-2E9C-101B-9397-08002B2CF9AE}" pid="14" name="MSIP_Label_8cd81a8e-f606-4aa4-8c31-9b849bafa45f_Name">
    <vt:lpwstr>Intern</vt:lpwstr>
  </property>
  <property fmtid="{D5CDD505-2E9C-101B-9397-08002B2CF9AE}" pid="15" name="MSIP_Label_8cd81a8e-f606-4aa4-8c31-9b849bafa45f_Application">
    <vt:lpwstr>Microsoft Azure Information Protection</vt:lpwstr>
  </property>
  <property fmtid="{D5CDD505-2E9C-101B-9397-08002B2CF9AE}" pid="16" name="MSIP_Label_8cd81a8e-f606-4aa4-8c31-9b849bafa45f_Extended_MSFT_Method">
    <vt:lpwstr>Automatic</vt:lpwstr>
  </property>
  <property fmtid="{D5CDD505-2E9C-101B-9397-08002B2CF9AE}" pid="17" name="Sensitivity">
    <vt:lpwstr>Intern</vt:lpwstr>
  </property>
  <property fmtid="{D5CDD505-2E9C-101B-9397-08002B2CF9AE}" pid="18" name="MediaServiceImageTags">
    <vt:lpwstr/>
  </property>
</Properties>
</file>